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1CEC" w14:textId="77777777" w:rsidR="00377174" w:rsidRDefault="00377174"/>
    <w:p w14:paraId="239B1CED" w14:textId="77777777"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39B1CEE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EF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0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1" w14:textId="77777777"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14:paraId="239B1CF2" w14:textId="77777777"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14:paraId="239B1CF3" w14:textId="5FE8EB86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внесении  изменений в Регламент Закрытого акционерного общества «Первый Специализированный Депозитарий» в части </w:t>
      </w:r>
      <w:r w:rsidR="00B018F2" w:rsidRPr="00B77F46">
        <w:rPr>
          <w:sz w:val="26"/>
          <w:szCs w:val="26"/>
        </w:rPr>
        <w:t>предварительного контроля планируемых сделок с ценными бумагами</w:t>
      </w:r>
      <w:r w:rsidR="00B018F2" w:rsidRPr="00B77F46" w:rsidDel="00B018F2">
        <w:rPr>
          <w:sz w:val="26"/>
          <w:szCs w:val="26"/>
        </w:rPr>
        <w:t xml:space="preserve"> </w:t>
      </w:r>
      <w:r w:rsidR="00E547B0" w:rsidRPr="00B77F46">
        <w:rPr>
          <w:sz w:val="26"/>
          <w:szCs w:val="26"/>
        </w:rPr>
        <w:t xml:space="preserve">(глава </w:t>
      </w:r>
      <w:r w:rsidR="00B018F2" w:rsidRPr="00B77F46">
        <w:rPr>
          <w:sz w:val="26"/>
          <w:szCs w:val="26"/>
        </w:rPr>
        <w:t>3; глава 10; Приложение 1 Документооборот</w:t>
      </w:r>
      <w:r w:rsidR="00E547B0" w:rsidRPr="00B77F46">
        <w:rPr>
          <w:sz w:val="26"/>
          <w:szCs w:val="26"/>
        </w:rPr>
        <w:t>)</w:t>
      </w:r>
      <w:r w:rsidRPr="00B77F46">
        <w:rPr>
          <w:sz w:val="26"/>
          <w:szCs w:val="26"/>
        </w:rPr>
        <w:t>.</w:t>
      </w:r>
    </w:p>
    <w:p w14:paraId="239B1CF4" w14:textId="22155DAF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Регламент в новой редакции № 1</w:t>
      </w:r>
      <w:r w:rsidR="00B772D5">
        <w:rPr>
          <w:sz w:val="26"/>
          <w:szCs w:val="26"/>
        </w:rPr>
        <w:t>5</w:t>
      </w:r>
      <w:r w:rsidRPr="00E547B0">
        <w:rPr>
          <w:sz w:val="26"/>
          <w:szCs w:val="26"/>
        </w:rPr>
        <w:t xml:space="preserve"> </w:t>
      </w:r>
      <w:r w:rsidRPr="00B772D5">
        <w:rPr>
          <w:sz w:val="26"/>
          <w:szCs w:val="26"/>
        </w:rPr>
        <w:t xml:space="preserve">вступает в силу с </w:t>
      </w:r>
      <w:r w:rsidR="00B772D5" w:rsidRPr="00B772D5">
        <w:rPr>
          <w:sz w:val="26"/>
          <w:szCs w:val="26"/>
        </w:rPr>
        <w:t>28 апреля</w:t>
      </w:r>
      <w:r w:rsidRPr="00B772D5">
        <w:rPr>
          <w:sz w:val="26"/>
          <w:szCs w:val="26"/>
        </w:rPr>
        <w:t xml:space="preserve"> 20</w:t>
      </w:r>
      <w:r w:rsidR="00B772D5" w:rsidRPr="00B772D5">
        <w:rPr>
          <w:sz w:val="26"/>
          <w:szCs w:val="26"/>
        </w:rPr>
        <w:t>23</w:t>
      </w:r>
      <w:r w:rsidRPr="00B772D5">
        <w:rPr>
          <w:sz w:val="26"/>
          <w:szCs w:val="26"/>
        </w:rPr>
        <w:t xml:space="preserve"> года.</w:t>
      </w:r>
    </w:p>
    <w:p w14:paraId="239B1CF5" w14:textId="77777777" w:rsidR="00D50F4C" w:rsidRDefault="00D50F4C" w:rsidP="00E547B0">
      <w:pPr>
        <w:ind w:right="-143" w:firstLine="720"/>
        <w:jc w:val="both"/>
        <w:rPr>
          <w:sz w:val="24"/>
          <w:szCs w:val="24"/>
        </w:rPr>
      </w:pPr>
      <w:bookmarkStart w:id="0" w:name="_GoBack"/>
      <w:bookmarkEnd w:id="0"/>
    </w:p>
    <w:p w14:paraId="239B1CF6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7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8" w14:textId="77777777"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Генеральный директор ЗАО «ПРСД»   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14:paraId="239B1CF9" w14:textId="77777777"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29185E">
      <w:footerReference w:type="default" r:id="rId10"/>
      <w:headerReference w:type="first" r:id="rId11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BA503" w14:textId="77777777" w:rsidR="00334FC5" w:rsidRDefault="00334FC5">
      <w:r>
        <w:separator/>
      </w:r>
    </w:p>
  </w:endnote>
  <w:endnote w:type="continuationSeparator" w:id="0">
    <w:p w14:paraId="5B5E45B9" w14:textId="77777777" w:rsidR="00334FC5" w:rsidRDefault="0033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E" w14:textId="77777777" w:rsidR="004F53FD" w:rsidRDefault="004F53F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985BF" w14:textId="77777777" w:rsidR="00334FC5" w:rsidRDefault="00334FC5">
      <w:r>
        <w:separator/>
      </w:r>
    </w:p>
  </w:footnote>
  <w:footnote w:type="continuationSeparator" w:id="0">
    <w:p w14:paraId="53C42427" w14:textId="77777777" w:rsidR="00334FC5" w:rsidRDefault="0033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F" w14:textId="77777777"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239B1D00" wp14:editId="239B1D0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2B"/>
    <w:rsid w:val="00011792"/>
    <w:rsid w:val="00016997"/>
    <w:rsid w:val="000350D1"/>
    <w:rsid w:val="00040D1F"/>
    <w:rsid w:val="00041AA0"/>
    <w:rsid w:val="0004579E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96EB7"/>
    <w:rsid w:val="001A0392"/>
    <w:rsid w:val="001B787C"/>
    <w:rsid w:val="001C485E"/>
    <w:rsid w:val="001F333F"/>
    <w:rsid w:val="001F55D1"/>
    <w:rsid w:val="002226A7"/>
    <w:rsid w:val="00230C00"/>
    <w:rsid w:val="00241213"/>
    <w:rsid w:val="0024124E"/>
    <w:rsid w:val="00251F37"/>
    <w:rsid w:val="002529EF"/>
    <w:rsid w:val="0025430F"/>
    <w:rsid w:val="002707A7"/>
    <w:rsid w:val="002750D7"/>
    <w:rsid w:val="00276E5F"/>
    <w:rsid w:val="00286263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34FC5"/>
    <w:rsid w:val="00343CDB"/>
    <w:rsid w:val="00360E93"/>
    <w:rsid w:val="00363CB3"/>
    <w:rsid w:val="003735D6"/>
    <w:rsid w:val="00376F21"/>
    <w:rsid w:val="00377174"/>
    <w:rsid w:val="003802A3"/>
    <w:rsid w:val="003A3340"/>
    <w:rsid w:val="003B6A86"/>
    <w:rsid w:val="003C496D"/>
    <w:rsid w:val="003D1CBA"/>
    <w:rsid w:val="003D541A"/>
    <w:rsid w:val="003F1EED"/>
    <w:rsid w:val="003F69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84D55"/>
    <w:rsid w:val="004A4B58"/>
    <w:rsid w:val="004C1F55"/>
    <w:rsid w:val="004D30AB"/>
    <w:rsid w:val="004E297F"/>
    <w:rsid w:val="004E2A78"/>
    <w:rsid w:val="004E3D59"/>
    <w:rsid w:val="004F53FD"/>
    <w:rsid w:val="0050339A"/>
    <w:rsid w:val="0051102E"/>
    <w:rsid w:val="005179BC"/>
    <w:rsid w:val="00517C6C"/>
    <w:rsid w:val="0052780C"/>
    <w:rsid w:val="00532D76"/>
    <w:rsid w:val="00566257"/>
    <w:rsid w:val="00590582"/>
    <w:rsid w:val="005A106C"/>
    <w:rsid w:val="005A4290"/>
    <w:rsid w:val="005A735B"/>
    <w:rsid w:val="005C2252"/>
    <w:rsid w:val="005C53D2"/>
    <w:rsid w:val="005D25B5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50E51"/>
    <w:rsid w:val="0065359D"/>
    <w:rsid w:val="00654DA8"/>
    <w:rsid w:val="00656D95"/>
    <w:rsid w:val="00664709"/>
    <w:rsid w:val="00672C12"/>
    <w:rsid w:val="00675394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5B34"/>
    <w:rsid w:val="008501CF"/>
    <w:rsid w:val="00853684"/>
    <w:rsid w:val="008803D8"/>
    <w:rsid w:val="00887310"/>
    <w:rsid w:val="00892463"/>
    <w:rsid w:val="008A05A9"/>
    <w:rsid w:val="008A29CB"/>
    <w:rsid w:val="008A44AF"/>
    <w:rsid w:val="008B2F72"/>
    <w:rsid w:val="008D18EF"/>
    <w:rsid w:val="008D657A"/>
    <w:rsid w:val="008E0112"/>
    <w:rsid w:val="009020EC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D1619"/>
    <w:rsid w:val="009D50D3"/>
    <w:rsid w:val="009D631B"/>
    <w:rsid w:val="009F1E87"/>
    <w:rsid w:val="00A00261"/>
    <w:rsid w:val="00A13534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8F2"/>
    <w:rsid w:val="00B01D53"/>
    <w:rsid w:val="00B16B4A"/>
    <w:rsid w:val="00B208C7"/>
    <w:rsid w:val="00B25B91"/>
    <w:rsid w:val="00B26C04"/>
    <w:rsid w:val="00B359EC"/>
    <w:rsid w:val="00B44A78"/>
    <w:rsid w:val="00B45DD4"/>
    <w:rsid w:val="00B603BE"/>
    <w:rsid w:val="00B6290A"/>
    <w:rsid w:val="00B64011"/>
    <w:rsid w:val="00B74111"/>
    <w:rsid w:val="00B76330"/>
    <w:rsid w:val="00B772D5"/>
    <w:rsid w:val="00B779D9"/>
    <w:rsid w:val="00B77F46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6218B"/>
    <w:rsid w:val="00C6547E"/>
    <w:rsid w:val="00C66B36"/>
    <w:rsid w:val="00C748B6"/>
    <w:rsid w:val="00C77849"/>
    <w:rsid w:val="00C816E8"/>
    <w:rsid w:val="00C87529"/>
    <w:rsid w:val="00C91A83"/>
    <w:rsid w:val="00C939BE"/>
    <w:rsid w:val="00C94655"/>
    <w:rsid w:val="00C948CB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5473"/>
    <w:rsid w:val="00D86BB3"/>
    <w:rsid w:val="00D9273D"/>
    <w:rsid w:val="00D93879"/>
    <w:rsid w:val="00D941C0"/>
    <w:rsid w:val="00DA5F8C"/>
    <w:rsid w:val="00DA6060"/>
    <w:rsid w:val="00DA7B11"/>
    <w:rsid w:val="00DB1D33"/>
    <w:rsid w:val="00DB50CA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A7584"/>
    <w:rsid w:val="00EB02F9"/>
    <w:rsid w:val="00EC35B4"/>
    <w:rsid w:val="00EC7E4E"/>
    <w:rsid w:val="00ED0EF2"/>
    <w:rsid w:val="00EF76F7"/>
    <w:rsid w:val="00F0297F"/>
    <w:rsid w:val="00F02CAA"/>
    <w:rsid w:val="00F1180E"/>
    <w:rsid w:val="00F143D1"/>
    <w:rsid w:val="00F2110E"/>
    <w:rsid w:val="00F313AC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B1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CAB15-5178-4923-ACFC-6D60FEE2D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Апраксина</cp:lastModifiedBy>
  <cp:revision>4</cp:revision>
  <cp:lastPrinted>2019-07-18T10:39:00Z</cp:lastPrinted>
  <dcterms:created xsi:type="dcterms:W3CDTF">2023-04-17T12:28:00Z</dcterms:created>
  <dcterms:modified xsi:type="dcterms:W3CDTF">2023-04-17T12:39:00Z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